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51"/>
        <w:tblW w:w="3236" w:type="dxa"/>
        <w:tblLook w:val="00A0"/>
      </w:tblPr>
      <w:tblGrid>
        <w:gridCol w:w="3236"/>
      </w:tblGrid>
      <w:tr w:rsidR="00036AA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6AA5" w:rsidRPr="009E5D96" w:rsidRDefault="00036AA5" w:rsidP="00F41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036AA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6AA5" w:rsidRPr="009E5D96" w:rsidRDefault="00036AA5" w:rsidP="00F41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036AA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6AA5" w:rsidRPr="009E5D96" w:rsidRDefault="00036AA5" w:rsidP="00F41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036AA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6AA5" w:rsidRPr="009E5D96" w:rsidRDefault="00036AA5" w:rsidP="00F41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036AA5" w:rsidRPr="009E5D96" w:rsidRDefault="00036AA5">
      <w:pPr>
        <w:rPr>
          <w:rFonts w:cs="Times New Roman"/>
          <w:sz w:val="24"/>
          <w:szCs w:val="24"/>
        </w:rPr>
      </w:pPr>
    </w:p>
    <w:p w:rsidR="00036AA5" w:rsidRDefault="00036AA5">
      <w:pPr>
        <w:rPr>
          <w:rFonts w:cs="Times New Roman"/>
          <w:sz w:val="24"/>
          <w:szCs w:val="24"/>
        </w:rPr>
      </w:pPr>
    </w:p>
    <w:p w:rsidR="00036AA5" w:rsidRDefault="00036AA5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036AA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AA5" w:rsidRPr="009E5D96" w:rsidRDefault="00036AA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036AA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AA5" w:rsidRPr="009E5D96" w:rsidRDefault="00036AA5" w:rsidP="00771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бурого медведя</w:t>
            </w:r>
          </w:p>
        </w:tc>
      </w:tr>
      <w:tr w:rsidR="00036AA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AA5" w:rsidRPr="009E5D96" w:rsidRDefault="00036AA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036AA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6AA5" w:rsidRPr="009E5D96" w:rsidRDefault="00036AA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036AA5" w:rsidRDefault="00036AA5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036AA5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036AA5" w:rsidRPr="009E5D96" w:rsidRDefault="00036AA5" w:rsidP="006A793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036AA5" w:rsidRPr="009E5D96">
        <w:trPr>
          <w:trHeight w:val="330"/>
          <w:tblHeader/>
        </w:trPr>
        <w:tc>
          <w:tcPr>
            <w:tcW w:w="219" w:type="pct"/>
            <w:vMerge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036AA5" w:rsidRPr="009E5D96" w:rsidRDefault="00036AA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036AA5" w:rsidRPr="009E5D96">
        <w:trPr>
          <w:trHeight w:val="330"/>
          <w:tblHeader/>
        </w:trPr>
        <w:tc>
          <w:tcPr>
            <w:tcW w:w="219" w:type="pct"/>
            <w:vMerge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036AA5" w:rsidRPr="009E5D96" w:rsidRDefault="00036AA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036AA5" w:rsidRPr="009E5D96">
        <w:trPr>
          <w:trHeight w:val="855"/>
          <w:tblHeader/>
        </w:trPr>
        <w:tc>
          <w:tcPr>
            <w:tcW w:w="219" w:type="pct"/>
            <w:vMerge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036AA5" w:rsidRPr="009E5D96" w:rsidRDefault="00036AA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1" w:type="pct"/>
            <w:vMerge w:val="restar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322"/>
          <w:tblHeader/>
        </w:trPr>
        <w:tc>
          <w:tcPr>
            <w:tcW w:w="219" w:type="pct"/>
            <w:vMerge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036AA5" w:rsidRPr="009E5D96" w:rsidRDefault="00036AA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F477CF">
        <w:trPr>
          <w:trHeight w:val="214"/>
        </w:trPr>
        <w:tc>
          <w:tcPr>
            <w:tcW w:w="219" w:type="pct"/>
          </w:tcPr>
          <w:p w:rsidR="00036AA5" w:rsidRPr="00F477CF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036AA5" w:rsidRPr="00F477CF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036AA5" w:rsidRPr="00466D8B" w:rsidRDefault="00036AA5" w:rsidP="00466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26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62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55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21"/>
        </w:trPr>
        <w:tc>
          <w:tcPr>
            <w:tcW w:w="219" w:type="pct"/>
          </w:tcPr>
          <w:p w:rsidR="00036AA5" w:rsidRPr="00F477CF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A543EB">
        <w:trPr>
          <w:trHeight w:val="832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1182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69"/>
        </w:trPr>
        <w:tc>
          <w:tcPr>
            <w:tcW w:w="219" w:type="pct"/>
          </w:tcPr>
          <w:p w:rsidR="00036AA5" w:rsidRPr="00F477CF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18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53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61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8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6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56"/>
        </w:trPr>
        <w:tc>
          <w:tcPr>
            <w:tcW w:w="219" w:type="pct"/>
            <w:noWrap/>
          </w:tcPr>
          <w:p w:rsidR="00036AA5" w:rsidRPr="00F477CF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28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66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9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3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A543EB">
        <w:trPr>
          <w:trHeight w:val="70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87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507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29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A543EB">
        <w:trPr>
          <w:trHeight w:val="56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5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8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5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02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758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87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12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61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028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32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52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958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8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40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717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8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42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41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85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473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44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38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2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15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98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47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1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514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84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30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79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4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6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4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242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004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86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8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86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57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272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571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43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61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73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062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3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4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086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23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68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26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78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0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5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04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45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81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20"/>
        </w:trPr>
        <w:tc>
          <w:tcPr>
            <w:tcW w:w="219" w:type="pct"/>
            <w:noWrap/>
          </w:tcPr>
          <w:p w:rsidR="00036AA5" w:rsidRDefault="00036AA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25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27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4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54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0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07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93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4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32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5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2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8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5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96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08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036AA5" w:rsidRPr="001F0590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84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92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98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857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80"/>
        </w:trPr>
        <w:tc>
          <w:tcPr>
            <w:tcW w:w="219" w:type="pct"/>
            <w:noWrap/>
          </w:tcPr>
          <w:p w:rsidR="00036AA5" w:rsidRPr="00957EF0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036AA5" w:rsidRPr="00957EF0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2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07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5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60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28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53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122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3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591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2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4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4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7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24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42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44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6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91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49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3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64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98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8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11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41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4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972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563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408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79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32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69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358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297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02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032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18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84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781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182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0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126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945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630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036AA5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A5" w:rsidRPr="009E5D96">
        <w:trPr>
          <w:trHeight w:val="331"/>
        </w:trPr>
        <w:tc>
          <w:tcPr>
            <w:tcW w:w="219" w:type="pct"/>
            <w:noWrap/>
          </w:tcPr>
          <w:p w:rsidR="00036AA5" w:rsidRPr="00337DDB" w:rsidRDefault="00036AA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036AA5" w:rsidRPr="008549B4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5" w:rsidRPr="009E5D96">
        <w:trPr>
          <w:trHeight w:val="836"/>
        </w:trPr>
        <w:tc>
          <w:tcPr>
            <w:tcW w:w="219" w:type="pct"/>
            <w:noWrap/>
          </w:tcPr>
          <w:p w:rsidR="00036AA5" w:rsidRPr="0063280D" w:rsidRDefault="00036AA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036AA5" w:rsidRPr="009E5D96" w:rsidRDefault="00036AA5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9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036AA5" w:rsidRPr="004A7DB1" w:rsidRDefault="00036AA5" w:rsidP="00CD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036AA5" w:rsidRPr="00466D8B" w:rsidRDefault="00036AA5" w:rsidP="00466D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36AA5" w:rsidRDefault="00036AA5">
      <w:pPr>
        <w:rPr>
          <w:rFonts w:cs="Times New Roman"/>
          <w:sz w:val="24"/>
          <w:szCs w:val="24"/>
        </w:rPr>
      </w:pPr>
    </w:p>
    <w:p w:rsidR="00036AA5" w:rsidRDefault="00036AA5">
      <w:pPr>
        <w:rPr>
          <w:rFonts w:cs="Times New Roman"/>
          <w:sz w:val="24"/>
          <w:szCs w:val="24"/>
        </w:rPr>
      </w:pPr>
    </w:p>
    <w:p w:rsidR="00036AA5" w:rsidRPr="009E5D96" w:rsidRDefault="00036AA5" w:rsidP="006B0740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036AA5" w:rsidRPr="009E5D96" w:rsidSect="00F41569">
      <w:headerReference w:type="default" r:id="rId7"/>
      <w:headerReference w:type="first" r:id="rId8"/>
      <w:pgSz w:w="16840" w:h="11907" w:orient="landscape" w:code="9"/>
      <w:pgMar w:top="9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A5" w:rsidRDefault="00036AA5" w:rsidP="00F4156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36AA5" w:rsidRDefault="00036AA5" w:rsidP="00F4156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A5" w:rsidRDefault="00036AA5" w:rsidP="00F4156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36AA5" w:rsidRDefault="00036AA5" w:rsidP="00F4156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A5" w:rsidRDefault="00036AA5">
    <w:pPr>
      <w:pStyle w:val="Header"/>
      <w:jc w:val="center"/>
      <w:rPr>
        <w:rFonts w:cs="Times New Roman"/>
      </w:rPr>
    </w:pPr>
  </w:p>
  <w:p w:rsidR="00036AA5" w:rsidRDefault="00036AA5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22</w:t>
      </w:r>
    </w:fldSimple>
  </w:p>
  <w:p w:rsidR="00036AA5" w:rsidRDefault="00036AA5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A5" w:rsidRDefault="00036AA5">
    <w:pPr>
      <w:pStyle w:val="Header"/>
      <w:jc w:val="center"/>
      <w:rPr>
        <w:rFonts w:cs="Times New Roman"/>
      </w:rPr>
    </w:pPr>
  </w:p>
  <w:p w:rsidR="00036AA5" w:rsidRDefault="00036AA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3742"/>
    <w:rsid w:val="0001688E"/>
    <w:rsid w:val="000202C9"/>
    <w:rsid w:val="00022BB8"/>
    <w:rsid w:val="0003169B"/>
    <w:rsid w:val="00036AA5"/>
    <w:rsid w:val="00036F1D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62BB0"/>
    <w:rsid w:val="0016370E"/>
    <w:rsid w:val="00163820"/>
    <w:rsid w:val="00165726"/>
    <w:rsid w:val="001709A0"/>
    <w:rsid w:val="00172751"/>
    <w:rsid w:val="00187227"/>
    <w:rsid w:val="001967DF"/>
    <w:rsid w:val="0019681C"/>
    <w:rsid w:val="001A1459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6265C"/>
    <w:rsid w:val="00377885"/>
    <w:rsid w:val="00382C07"/>
    <w:rsid w:val="003A22AF"/>
    <w:rsid w:val="003A4473"/>
    <w:rsid w:val="003A49B7"/>
    <w:rsid w:val="003B01D4"/>
    <w:rsid w:val="003B21A4"/>
    <w:rsid w:val="003B43C2"/>
    <w:rsid w:val="003D585E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66D8B"/>
    <w:rsid w:val="00471001"/>
    <w:rsid w:val="00474A6D"/>
    <w:rsid w:val="00481BB1"/>
    <w:rsid w:val="0049547B"/>
    <w:rsid w:val="00497457"/>
    <w:rsid w:val="004A2402"/>
    <w:rsid w:val="004A30D9"/>
    <w:rsid w:val="004A42C5"/>
    <w:rsid w:val="004A7DB1"/>
    <w:rsid w:val="004B2C70"/>
    <w:rsid w:val="004B3396"/>
    <w:rsid w:val="004B4006"/>
    <w:rsid w:val="004C1DA0"/>
    <w:rsid w:val="004D0FA5"/>
    <w:rsid w:val="004D1AB3"/>
    <w:rsid w:val="004D67E2"/>
    <w:rsid w:val="004F298C"/>
    <w:rsid w:val="004F558E"/>
    <w:rsid w:val="00516DC6"/>
    <w:rsid w:val="00517497"/>
    <w:rsid w:val="005178A5"/>
    <w:rsid w:val="00532556"/>
    <w:rsid w:val="0053340C"/>
    <w:rsid w:val="00542A8A"/>
    <w:rsid w:val="00551D14"/>
    <w:rsid w:val="00553018"/>
    <w:rsid w:val="00571A1A"/>
    <w:rsid w:val="00572460"/>
    <w:rsid w:val="0057351F"/>
    <w:rsid w:val="00581035"/>
    <w:rsid w:val="005924CD"/>
    <w:rsid w:val="0059394F"/>
    <w:rsid w:val="005A3106"/>
    <w:rsid w:val="005C16BC"/>
    <w:rsid w:val="005D08D3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4638D"/>
    <w:rsid w:val="00655FB4"/>
    <w:rsid w:val="00673A40"/>
    <w:rsid w:val="00683708"/>
    <w:rsid w:val="006A6B52"/>
    <w:rsid w:val="006A721E"/>
    <w:rsid w:val="006A7931"/>
    <w:rsid w:val="006B0740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5395"/>
    <w:rsid w:val="0071680C"/>
    <w:rsid w:val="00716E60"/>
    <w:rsid w:val="0073061D"/>
    <w:rsid w:val="007319C0"/>
    <w:rsid w:val="007329E6"/>
    <w:rsid w:val="007336B6"/>
    <w:rsid w:val="007457E2"/>
    <w:rsid w:val="00762348"/>
    <w:rsid w:val="00762D7F"/>
    <w:rsid w:val="00765913"/>
    <w:rsid w:val="00770ACD"/>
    <w:rsid w:val="007713FC"/>
    <w:rsid w:val="007717F5"/>
    <w:rsid w:val="00773F9F"/>
    <w:rsid w:val="0079294F"/>
    <w:rsid w:val="007B0F33"/>
    <w:rsid w:val="007B6267"/>
    <w:rsid w:val="007C2ED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805708"/>
    <w:rsid w:val="00805913"/>
    <w:rsid w:val="00816D05"/>
    <w:rsid w:val="00817AA3"/>
    <w:rsid w:val="00832986"/>
    <w:rsid w:val="00843061"/>
    <w:rsid w:val="0084490B"/>
    <w:rsid w:val="0084679A"/>
    <w:rsid w:val="00853734"/>
    <w:rsid w:val="008549B4"/>
    <w:rsid w:val="00862729"/>
    <w:rsid w:val="0087182A"/>
    <w:rsid w:val="00871F90"/>
    <w:rsid w:val="0089453E"/>
    <w:rsid w:val="008A5FA0"/>
    <w:rsid w:val="008B053D"/>
    <w:rsid w:val="008C7BDE"/>
    <w:rsid w:val="008D26E2"/>
    <w:rsid w:val="008D382E"/>
    <w:rsid w:val="008E2FF6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0543"/>
    <w:rsid w:val="00A26640"/>
    <w:rsid w:val="00A26CB1"/>
    <w:rsid w:val="00A42FB4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135C"/>
    <w:rsid w:val="00B865B3"/>
    <w:rsid w:val="00B879C8"/>
    <w:rsid w:val="00B91A6B"/>
    <w:rsid w:val="00B940B6"/>
    <w:rsid w:val="00B97AEA"/>
    <w:rsid w:val="00BB1404"/>
    <w:rsid w:val="00BC0843"/>
    <w:rsid w:val="00BD1491"/>
    <w:rsid w:val="00BF71D3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B2703"/>
    <w:rsid w:val="00CC373B"/>
    <w:rsid w:val="00CC408E"/>
    <w:rsid w:val="00CD2C48"/>
    <w:rsid w:val="00CD52B8"/>
    <w:rsid w:val="00CD630D"/>
    <w:rsid w:val="00CD6400"/>
    <w:rsid w:val="00CF5FF9"/>
    <w:rsid w:val="00CF7767"/>
    <w:rsid w:val="00D02BC9"/>
    <w:rsid w:val="00D12177"/>
    <w:rsid w:val="00D161A6"/>
    <w:rsid w:val="00D30D8E"/>
    <w:rsid w:val="00D335EE"/>
    <w:rsid w:val="00D374B3"/>
    <w:rsid w:val="00D61A56"/>
    <w:rsid w:val="00D63F7A"/>
    <w:rsid w:val="00D7321D"/>
    <w:rsid w:val="00D777C5"/>
    <w:rsid w:val="00D80059"/>
    <w:rsid w:val="00D92827"/>
    <w:rsid w:val="00DC3BBC"/>
    <w:rsid w:val="00DC50D5"/>
    <w:rsid w:val="00DD464A"/>
    <w:rsid w:val="00E36FA4"/>
    <w:rsid w:val="00E41C53"/>
    <w:rsid w:val="00E51703"/>
    <w:rsid w:val="00E6461F"/>
    <w:rsid w:val="00E6738C"/>
    <w:rsid w:val="00E74BA1"/>
    <w:rsid w:val="00E853A1"/>
    <w:rsid w:val="00EB180E"/>
    <w:rsid w:val="00EB2E6F"/>
    <w:rsid w:val="00EB35FE"/>
    <w:rsid w:val="00EC2B75"/>
    <w:rsid w:val="00ED711D"/>
    <w:rsid w:val="00EE09A0"/>
    <w:rsid w:val="00EE6C8E"/>
    <w:rsid w:val="00F04E5B"/>
    <w:rsid w:val="00F14C7A"/>
    <w:rsid w:val="00F16349"/>
    <w:rsid w:val="00F370DF"/>
    <w:rsid w:val="00F41569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415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56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415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156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22</Pages>
  <Words>2199</Words>
  <Characters>12535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6</cp:revision>
  <cp:lastPrinted>2010-08-04T06:18:00Z</cp:lastPrinted>
  <dcterms:created xsi:type="dcterms:W3CDTF">2010-07-14T14:36:00Z</dcterms:created>
  <dcterms:modified xsi:type="dcterms:W3CDTF">2010-08-12T07:44:00Z</dcterms:modified>
</cp:coreProperties>
</file>